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E55" w:rsidRDefault="00DF2E55">
      <w:pPr>
        <w:jc w:val="right"/>
        <w:rPr>
          <w:b/>
          <w:bCs/>
        </w:rPr>
      </w:pPr>
    </w:p>
    <w:p w:rsidR="00DF2E55" w:rsidRDefault="007251DA">
      <w:pPr>
        <w:jc w:val="right"/>
        <w:rPr>
          <w:b/>
          <w:bCs/>
        </w:rPr>
      </w:pPr>
      <w:r>
        <w:rPr>
          <w:b/>
          <w:bCs/>
        </w:rPr>
        <w:t>Załącznik nr1</w:t>
      </w:r>
    </w:p>
    <w:p w:rsidR="00DF2E55" w:rsidRDefault="007251DA">
      <w:pPr>
        <w:jc w:val="right"/>
        <w:rPr>
          <w:b/>
          <w:bCs/>
        </w:rPr>
      </w:pPr>
      <w:r>
        <w:rPr>
          <w:b/>
          <w:bCs/>
        </w:rPr>
        <w:t>do ogłoszenia o konkursie</w:t>
      </w:r>
    </w:p>
    <w:p w:rsidR="00DF2E55" w:rsidRDefault="007251DA">
      <w:pPr>
        <w:jc w:val="right"/>
        <w:rPr>
          <w:b/>
          <w:bCs/>
        </w:rPr>
      </w:pPr>
      <w:r>
        <w:rPr>
          <w:b/>
          <w:bCs/>
        </w:rPr>
        <w:t xml:space="preserve">na stanowisko dyrektora </w:t>
      </w:r>
    </w:p>
    <w:p w:rsidR="00DF2E55" w:rsidRDefault="007251DA">
      <w:pPr>
        <w:jc w:val="right"/>
        <w:rPr>
          <w:b/>
          <w:bCs/>
        </w:rPr>
      </w:pPr>
      <w:r>
        <w:rPr>
          <w:b/>
          <w:bCs/>
        </w:rPr>
        <w:t>Zespołu Szkół Nr1 im.Szarych Szeregów w Łaskarzewie</w:t>
      </w:r>
    </w:p>
    <w:p w:rsidR="00DF2E55" w:rsidRDefault="00DF2E55">
      <w:pPr>
        <w:jc w:val="right"/>
        <w:rPr>
          <w:b/>
          <w:bCs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Oświadczenia kandydata ubiegającego się w konkursie o stanowisko dyrektora Zespołu Szkół Nr1 im.Szarych </w:t>
      </w:r>
      <w:r>
        <w:rPr>
          <w:b/>
          <w:bCs/>
          <w:sz w:val="28"/>
          <w:szCs w:val="28"/>
        </w:rPr>
        <w:t>Szeregów w Łaskarzewie</w:t>
      </w:r>
    </w:p>
    <w:p w:rsidR="00DF2E55" w:rsidRDefault="00DF2E55">
      <w:pPr>
        <w:jc w:val="center"/>
        <w:rPr>
          <w:b/>
          <w:bCs/>
          <w:sz w:val="28"/>
          <w:szCs w:val="28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Oświadczenie dotyczące danych osobowych kandydata </w:t>
      </w:r>
    </w:p>
    <w:p w:rsidR="00DF2E55" w:rsidRDefault="00725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DF2E55" w:rsidRDefault="007251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ja ………………………………….…………….. (imię i nazwisko kandydata),</w:t>
      </w:r>
    </w:p>
    <w:p w:rsidR="00DF2E55" w:rsidRDefault="007251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urodzony / urodzona …………………………….…………………… (data i miejsce urodzenia kandydata), </w:t>
      </w:r>
    </w:p>
    <w:p w:rsidR="00DF2E55" w:rsidRDefault="007251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posiadam </w:t>
      </w:r>
      <w:r>
        <w:rPr>
          <w:sz w:val="24"/>
          <w:szCs w:val="24"/>
        </w:rPr>
        <w:t xml:space="preserve">obywatelstwo ……………………………………………… (wymienić posiadane obywatelstwo) </w:t>
      </w:r>
    </w:p>
    <w:p w:rsidR="00DF2E55" w:rsidRDefault="007251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że zamieszkuję pod adresem ………………….………………………………………………………… </w:t>
      </w:r>
    </w:p>
    <w:p w:rsidR="00DF2E55" w:rsidRDefault="007251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(wskazać dane adresowe), </w:t>
      </w:r>
    </w:p>
    <w:p w:rsidR="00DF2E55" w:rsidRDefault="007251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mój adres do korespondencji to ………………….…………………………………………………………...  </w:t>
      </w:r>
    </w:p>
    <w:p w:rsidR="00DF2E55" w:rsidRDefault="007251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(wskazać dane adresowe).</w:t>
      </w:r>
    </w:p>
    <w:p w:rsidR="00DF2E55" w:rsidRDefault="00DF2E55">
      <w:pPr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 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DF2E55" w:rsidRDefault="007251DA">
      <w:pPr>
        <w:jc w:val="both"/>
      </w:pPr>
      <w:r>
        <w:rPr>
          <w:b/>
          <w:bCs/>
          <w:sz w:val="24"/>
          <w:szCs w:val="24"/>
        </w:rPr>
        <w:t>II</w:t>
      </w:r>
      <w:r>
        <w:rPr>
          <w:sz w:val="24"/>
          <w:szCs w:val="24"/>
        </w:rPr>
        <w:t>. Oświadczam, iż **…………………….   się przeciwko mnie postępowanie o przestępstwo ścigane z oskarżenia publicznego lub postępowanie dyscyplinarne.</w:t>
      </w:r>
    </w:p>
    <w:p w:rsidR="00DF2E55" w:rsidRDefault="007251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2E55" w:rsidRDefault="00DF2E55">
      <w:pPr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DF2E55" w:rsidRDefault="007251DA">
      <w:pPr>
        <w:jc w:val="both"/>
      </w:pPr>
      <w:r>
        <w:rPr>
          <w:b/>
          <w:bCs/>
          <w:sz w:val="24"/>
          <w:szCs w:val="24"/>
        </w:rPr>
        <w:t xml:space="preserve">III. </w:t>
      </w:r>
      <w:r>
        <w:rPr>
          <w:sz w:val="24"/>
          <w:szCs w:val="24"/>
        </w:rPr>
        <w:t>Oświadczam, że ** ……………………  skazany / skazana * prawomocnym wyrokiem za umyślne przestępstwo lub umyślne przestępstwo skarbowe.</w:t>
      </w:r>
    </w:p>
    <w:p w:rsidR="00DF2E55" w:rsidRDefault="007251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725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DF2E55" w:rsidRDefault="007251DA">
      <w:pPr>
        <w:jc w:val="both"/>
      </w:pPr>
      <w:r>
        <w:rPr>
          <w:b/>
          <w:bCs/>
          <w:sz w:val="24"/>
          <w:szCs w:val="24"/>
        </w:rPr>
        <w:t>IV.</w:t>
      </w:r>
      <w:r>
        <w:rPr>
          <w:sz w:val="24"/>
          <w:szCs w:val="24"/>
        </w:rPr>
        <w:t xml:space="preserve"> Oświadczam, że ** ……………………….karany / karana * zakazem pełnienia funkcji związanych z dysponowaniem środkami </w:t>
      </w:r>
      <w:r>
        <w:rPr>
          <w:sz w:val="24"/>
          <w:szCs w:val="24"/>
        </w:rPr>
        <w:t>publicznymi, o którym mowa w art. 31 ust. I pkt 4 ustawy z dnia 1 7 grudnia 2004 r. o odpowiedzialności za naruszenie dyscypliny finansów publicznych (Dz. U. z 2024 r. poz. 104) .</w:t>
      </w:r>
    </w:p>
    <w:p w:rsidR="00DF2E55" w:rsidRDefault="007251D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725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(dotyczy tylko kandydata urodzonego przed 1 sierpnia 1972 r.)</w:t>
      </w:r>
    </w:p>
    <w:p w:rsidR="00DF2E55" w:rsidRDefault="007251DA">
      <w:pPr>
        <w:jc w:val="both"/>
      </w:pPr>
      <w:r>
        <w:rPr>
          <w:b/>
          <w:bCs/>
          <w:sz w:val="24"/>
          <w:szCs w:val="24"/>
        </w:rPr>
        <w:t>V.</w:t>
      </w:r>
      <w:r>
        <w:rPr>
          <w:sz w:val="24"/>
          <w:szCs w:val="24"/>
        </w:rPr>
        <w:t xml:space="preserve"> Oświadczam, że ** …………………..obowiązku, o którym mowa w artykule 7 ust. I i ust.  3a ustawy z dnia 1 8 października 2006 roku o ujawnieniu informacji o dokumentach organów bezpieczeństwa państwa z lat 1944- 1990 oraz treści tych dokumentów (Dz. U. z 2024 r. poz. 273) — dotyczy kandydata na dyrektora publicznej szkoły urodzonego przed dniem I sierpnia 1972 r.</w:t>
      </w: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 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725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DF2E55" w:rsidRDefault="007251DA">
      <w:pPr>
        <w:jc w:val="both"/>
      </w:pPr>
      <w:r>
        <w:rPr>
          <w:b/>
          <w:bCs/>
          <w:sz w:val="24"/>
          <w:szCs w:val="24"/>
        </w:rPr>
        <w:t>VI.</w:t>
      </w:r>
      <w:r>
        <w:rPr>
          <w:sz w:val="24"/>
          <w:szCs w:val="24"/>
        </w:rPr>
        <w:t xml:space="preserve"> Oświadczam, że ** ……………………….  prawomocnie ukarany / ukarana * karą dyscyplinarną, o której mowa w art. 76 ust. I ustawy z dnia 26 stycznia 1982 r. - Karta Nauczyciela (Dz. U. z 2024 r. poz. 986 z późn.zm.), a w przypadku nauczyciela akademickiego - karą dyscyplinarną, o której mowa w art. 276 ust. I ustawy z dnia 20 lipca 201 8 r. - Prawo o szkolnictwie wyższym i nauce (Dz. U. z 2024 r. poz. 1571 z późn.zm.), lub karą dyscyplinarną, o której mowa w art. 140 ust. I ustawy z dnia 27 lipca 2005 r. - prawo o s</w:t>
      </w:r>
      <w:r>
        <w:rPr>
          <w:sz w:val="24"/>
          <w:szCs w:val="24"/>
        </w:rPr>
        <w:t>zkolnictwie wyższym (Dz. U. z 2017 r. poz. 21 83, z późn.zm.), oraz nie toczy się przeciwko mnie postępowanie dyscyplinarne.</w:t>
      </w:r>
    </w:p>
    <w:p w:rsidR="00DF2E55" w:rsidRDefault="007251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725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DF2E55" w:rsidRDefault="007251DA">
      <w:r>
        <w:rPr>
          <w:b/>
          <w:bCs/>
          <w:sz w:val="24"/>
          <w:szCs w:val="24"/>
        </w:rPr>
        <w:t xml:space="preserve">VII. </w:t>
      </w:r>
      <w:r>
        <w:rPr>
          <w:sz w:val="24"/>
          <w:szCs w:val="24"/>
        </w:rPr>
        <w:t>Oświadczam, iż posiadam pełną zdolność / nie posiadam pełnej zdolności * do czynności prawnych oraz korzystam / nie korzystam * z pełni praw publicznych.</w:t>
      </w:r>
    </w:p>
    <w:p w:rsidR="00DF2E55" w:rsidRDefault="00DF2E55">
      <w:pPr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</w:p>
    <w:p w:rsidR="00DF2E55" w:rsidRDefault="007251DA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jc w:val="right"/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DF2E55">
      <w:pPr>
        <w:rPr>
          <w:sz w:val="24"/>
          <w:szCs w:val="24"/>
        </w:rPr>
      </w:pPr>
    </w:p>
    <w:p w:rsidR="00DF2E55" w:rsidRDefault="007251DA">
      <w:pPr>
        <w:rPr>
          <w:sz w:val="24"/>
          <w:szCs w:val="24"/>
        </w:rPr>
      </w:pPr>
      <w:r>
        <w:rPr>
          <w:sz w:val="24"/>
          <w:szCs w:val="24"/>
        </w:rPr>
        <w:t>*niewłaściwe skreślić</w:t>
      </w:r>
    </w:p>
    <w:p w:rsidR="00DF2E55" w:rsidRDefault="007251DA">
      <w:pPr>
        <w:rPr>
          <w:sz w:val="24"/>
          <w:szCs w:val="24"/>
        </w:rPr>
      </w:pPr>
      <w:r>
        <w:rPr>
          <w:sz w:val="24"/>
          <w:szCs w:val="24"/>
        </w:rPr>
        <w:t>**należy wpisać odpowiedni zwrot: byłem/byłam, nie byłem/nie byłam, toczy/nie toczy, dopełniłem/nie dopełniłem, dopełniłam/nie dopełniłam</w:t>
      </w:r>
    </w:p>
    <w:p w:rsidR="00DF2E55" w:rsidRDefault="00DF2E55"/>
    <w:sectPr w:rsidR="00DF2E55">
      <w:footerReference w:type="default" r:id="rId6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1DA" w:rsidRDefault="007251DA">
      <w:r>
        <w:separator/>
      </w:r>
    </w:p>
  </w:endnote>
  <w:endnote w:type="continuationSeparator" w:id="0">
    <w:p w:rsidR="007251DA" w:rsidRDefault="0072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1DA" w:rsidRDefault="007251D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1DA" w:rsidRDefault="007251DA">
      <w:r>
        <w:rPr>
          <w:color w:val="000000"/>
        </w:rPr>
        <w:separator/>
      </w:r>
    </w:p>
  </w:footnote>
  <w:footnote w:type="continuationSeparator" w:id="0">
    <w:p w:rsidR="007251DA" w:rsidRDefault="0072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2E55"/>
    <w:rsid w:val="007251DA"/>
    <w:rsid w:val="00DF2E55"/>
    <w:rsid w:val="00E4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FAC81-EFDC-4504-A776-588AAC7C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Calibri" w:hAnsi="Calibri"/>
      <w:color w:val="2F5496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Calibri" w:hAnsi="Calibri"/>
      <w:i/>
      <w:iCs/>
      <w:color w:val="2F5496"/>
      <w:kern w:val="3"/>
      <w:sz w:val="24"/>
      <w:szCs w:val="24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Calibri" w:hAnsi="Calibri"/>
      <w:color w:val="2F5496"/>
      <w:kern w:val="3"/>
      <w:sz w:val="24"/>
      <w:szCs w:val="24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Calibri" w:hAnsi="Calibri"/>
      <w:i/>
      <w:iCs/>
      <w:color w:val="595959"/>
      <w:kern w:val="3"/>
      <w:sz w:val="24"/>
      <w:szCs w:val="24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Calibri" w:hAnsi="Calibri"/>
      <w:color w:val="595959"/>
      <w:kern w:val="3"/>
      <w:sz w:val="24"/>
      <w:szCs w:val="24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Calibri" w:hAnsi="Calibri"/>
      <w:i/>
      <w:iCs/>
      <w:color w:val="272727"/>
      <w:kern w:val="3"/>
      <w:sz w:val="24"/>
      <w:szCs w:val="24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Calibri" w:hAnsi="Calibri"/>
      <w:color w:val="272727"/>
      <w:kern w:val="3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Calibri" w:hAnsi="Calibri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Calibri" w:eastAsia="Calibri" w:hAnsi="Calibri"/>
      <w:i/>
      <w:iCs/>
      <w:color w:val="404040"/>
      <w:kern w:val="3"/>
      <w:sz w:val="24"/>
      <w:szCs w:val="24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Calibri" w:eastAsia="Calibri" w:hAnsi="Calibri"/>
      <w:kern w:val="3"/>
      <w:sz w:val="24"/>
      <w:szCs w:val="24"/>
      <w:lang w:eastAsia="en-US"/>
    </w:r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2F5496"/>
      <w:kern w:val="3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urzad@miastolaskarzew.pl</dc:creator>
  <dc:description/>
  <cp:lastModifiedBy>Paweł Wachnicki</cp:lastModifiedBy>
  <cp:revision>2</cp:revision>
  <dcterms:created xsi:type="dcterms:W3CDTF">2025-06-03T13:27:00Z</dcterms:created>
  <dcterms:modified xsi:type="dcterms:W3CDTF">2025-06-03T13:27:00Z</dcterms:modified>
</cp:coreProperties>
</file>